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C2FE" w14:textId="77777777" w:rsidR="001666C4" w:rsidRPr="00524EFC" w:rsidRDefault="001666C4" w:rsidP="00581AFC">
      <w:pPr>
        <w:spacing w:line="0" w:lineRule="atLeast"/>
        <w:jc w:val="center"/>
        <w:rPr>
          <w:rFonts w:eastAsia="標楷體"/>
          <w:sz w:val="32"/>
          <w:szCs w:val="32"/>
        </w:rPr>
      </w:pPr>
      <w:r w:rsidRPr="00524EFC">
        <w:rPr>
          <w:rFonts w:eastAsia="標楷體"/>
          <w:sz w:val="32"/>
          <w:szCs w:val="32"/>
        </w:rPr>
        <w:t>淡江大學</w:t>
      </w:r>
      <w:r w:rsidR="00DB46A5" w:rsidRPr="00524EFC">
        <w:rPr>
          <w:rFonts w:eastAsia="標楷體"/>
          <w:sz w:val="32"/>
          <w:szCs w:val="32"/>
        </w:rPr>
        <w:t>碩、博士班</w:t>
      </w:r>
      <w:r w:rsidR="00F36219" w:rsidRPr="00524EFC">
        <w:rPr>
          <w:rFonts w:eastAsia="標楷體"/>
          <w:sz w:val="32"/>
          <w:szCs w:val="32"/>
        </w:rPr>
        <w:t>新</w:t>
      </w:r>
      <w:r w:rsidRPr="00524EFC">
        <w:rPr>
          <w:rFonts w:eastAsia="標楷體"/>
          <w:sz w:val="32"/>
          <w:szCs w:val="32"/>
        </w:rPr>
        <w:t>生</w:t>
      </w:r>
      <w:r w:rsidR="00DB46A5" w:rsidRPr="00524EFC">
        <w:rPr>
          <w:rFonts w:eastAsia="標楷體"/>
          <w:sz w:val="32"/>
          <w:szCs w:val="32"/>
        </w:rPr>
        <w:t>已</w:t>
      </w:r>
      <w:r w:rsidRPr="00524EFC">
        <w:rPr>
          <w:rFonts w:eastAsia="標楷體"/>
          <w:sz w:val="32"/>
          <w:szCs w:val="32"/>
        </w:rPr>
        <w:t>修習</w:t>
      </w:r>
      <w:r w:rsidR="00FB6FB5" w:rsidRPr="00524EFC">
        <w:rPr>
          <w:rFonts w:eastAsia="標楷體"/>
          <w:sz w:val="32"/>
          <w:szCs w:val="32"/>
        </w:rPr>
        <w:t>課程</w:t>
      </w:r>
      <w:r w:rsidRPr="00524EFC">
        <w:rPr>
          <w:rFonts w:eastAsia="標楷體"/>
          <w:sz w:val="32"/>
          <w:szCs w:val="32"/>
        </w:rPr>
        <w:t>認證申請表</w:t>
      </w:r>
    </w:p>
    <w:p w14:paraId="2AB431E1" w14:textId="77777777" w:rsidR="006C5ACD" w:rsidRDefault="006C5ACD" w:rsidP="006C5ACD">
      <w:pPr>
        <w:snapToGrid w:val="0"/>
        <w:spacing w:beforeLines="25" w:before="90"/>
        <w:jc w:val="center"/>
        <w:rPr>
          <w:rFonts w:eastAsia="標楷體"/>
          <w:b/>
          <w:bCs/>
        </w:rPr>
      </w:pPr>
      <w:r w:rsidRPr="006C5ACD">
        <w:rPr>
          <w:rFonts w:eastAsia="標楷體"/>
          <w:b/>
          <w:bCs/>
        </w:rPr>
        <w:t>Tamkang University Application Form for New Student Recognition of Previously Completed Courses in Master’s and Doctoral Programs</w:t>
      </w:r>
    </w:p>
    <w:p w14:paraId="113B2FBE" w14:textId="66A38863" w:rsidR="00292E19" w:rsidRPr="00524EFC" w:rsidRDefault="00292E19" w:rsidP="00BC3BA6">
      <w:pPr>
        <w:snapToGrid w:val="0"/>
        <w:spacing w:beforeLines="25" w:before="90"/>
        <w:rPr>
          <w:rFonts w:eastAsia="標楷體"/>
        </w:rPr>
      </w:pPr>
      <w:r w:rsidRPr="00524EFC">
        <w:rPr>
          <w:rFonts w:eastAsia="標楷體"/>
        </w:rPr>
        <w:t>一、申請學生資料</w:t>
      </w:r>
      <w:r w:rsidR="000842F4" w:rsidRPr="00524EFC">
        <w:rPr>
          <w:rFonts w:eastAsia="標楷體"/>
        </w:rPr>
        <w:t>(Information of Applicant)</w:t>
      </w:r>
      <w:r w:rsidRPr="00524EFC">
        <w:rPr>
          <w:rFonts w:eastAsia="標楷體"/>
        </w:rPr>
        <w:t>：</w:t>
      </w:r>
    </w:p>
    <w:tbl>
      <w:tblPr>
        <w:tblW w:w="4693" w:type="pct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76"/>
        <w:gridCol w:w="2912"/>
        <w:gridCol w:w="1244"/>
        <w:gridCol w:w="3729"/>
      </w:tblGrid>
      <w:tr w:rsidR="00AB3C0E" w:rsidRPr="00524EFC" w14:paraId="629DC775" w14:textId="77777777" w:rsidTr="0077777A">
        <w:trPr>
          <w:cantSplit/>
          <w:trHeight w:val="336"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2FAE" w14:textId="77777777" w:rsidR="00AB3C0E" w:rsidRPr="00524EFC" w:rsidRDefault="00AB3C0E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姓名</w:t>
            </w:r>
          </w:p>
          <w:p w14:paraId="26A3389C" w14:textId="22A990E2" w:rsidR="000842F4" w:rsidRPr="00115DB6" w:rsidRDefault="000842F4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Name</w:t>
            </w:r>
          </w:p>
        </w:tc>
        <w:tc>
          <w:tcPr>
            <w:tcW w:w="2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7A92" w14:textId="77777777" w:rsidR="00AB3C0E" w:rsidRPr="00524EFC" w:rsidRDefault="00AB3C0E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</w:p>
        </w:tc>
        <w:tc>
          <w:tcPr>
            <w:tcW w:w="12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3D13" w14:textId="77777777" w:rsidR="00AB3C0E" w:rsidRPr="00524EFC" w:rsidRDefault="00AB3C0E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聯絡電話</w:t>
            </w:r>
          </w:p>
          <w:p w14:paraId="72CE1694" w14:textId="77411421" w:rsidR="000842F4" w:rsidRPr="00115DB6" w:rsidRDefault="000842F4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Mobile</w:t>
            </w:r>
          </w:p>
        </w:tc>
        <w:tc>
          <w:tcPr>
            <w:tcW w:w="38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4524B3" w14:textId="77777777" w:rsidR="00AB3C0E" w:rsidRPr="00524EFC" w:rsidRDefault="00AB3C0E" w:rsidP="000A0778">
            <w:pPr>
              <w:jc w:val="center"/>
              <w:rPr>
                <w:rFonts w:eastAsia="標楷體"/>
              </w:rPr>
            </w:pPr>
          </w:p>
        </w:tc>
      </w:tr>
      <w:tr w:rsidR="00A42E06" w:rsidRPr="00524EFC" w14:paraId="64676285" w14:textId="77777777" w:rsidTr="0077777A">
        <w:trPr>
          <w:cantSplit/>
          <w:trHeight w:val="346"/>
        </w:trPr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F9CAF0" w14:textId="77777777" w:rsidR="00A42E06" w:rsidRPr="00524EFC" w:rsidRDefault="004E7218" w:rsidP="00DF1A24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碩、博士班</w:t>
            </w:r>
          </w:p>
          <w:p w14:paraId="5EEB478E" w14:textId="3537ECBB" w:rsidR="000842F4" w:rsidRPr="00115DB6" w:rsidRDefault="00B92A3F" w:rsidP="00DF1A24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Department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32501C9" w14:textId="77777777" w:rsidR="00A42E06" w:rsidRPr="00524EFC" w:rsidRDefault="00A42E06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B181CA0" w14:textId="77777777" w:rsidR="00A42E06" w:rsidRPr="00524EFC" w:rsidRDefault="00A42E06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學號</w:t>
            </w:r>
          </w:p>
          <w:p w14:paraId="3DC21E69" w14:textId="1E175706" w:rsidR="000842F4" w:rsidRPr="00115DB6" w:rsidRDefault="000842F4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Student ID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158A4C" w14:textId="77777777" w:rsidR="00A42E06" w:rsidRPr="00524EFC" w:rsidRDefault="00A42E06" w:rsidP="000A0778">
            <w:pPr>
              <w:jc w:val="center"/>
              <w:rPr>
                <w:rFonts w:eastAsia="標楷體"/>
              </w:rPr>
            </w:pPr>
          </w:p>
        </w:tc>
      </w:tr>
      <w:tr w:rsidR="00A42E06" w:rsidRPr="00524EFC" w14:paraId="1B8A5AB0" w14:textId="77777777" w:rsidTr="00DF1A24">
        <w:trPr>
          <w:cantSplit/>
          <w:trHeight w:val="247"/>
        </w:trPr>
        <w:tc>
          <w:tcPr>
            <w:tcW w:w="1020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D3B6B25" w14:textId="08FDB539" w:rsidR="00A42E06" w:rsidRPr="009718ED" w:rsidRDefault="00A42E06" w:rsidP="000A077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bCs/>
              </w:rPr>
            </w:pPr>
            <w:r w:rsidRPr="009718ED">
              <w:rPr>
                <w:rFonts w:eastAsia="標楷體"/>
                <w:b/>
                <w:bCs/>
              </w:rPr>
              <w:t>原就讀大學部資料</w:t>
            </w:r>
            <w:r w:rsidR="000842F4" w:rsidRPr="009718ED">
              <w:rPr>
                <w:rFonts w:eastAsia="標楷體"/>
                <w:b/>
                <w:bCs/>
              </w:rPr>
              <w:t xml:space="preserve"> (Previous Undergraduate Information)</w:t>
            </w:r>
          </w:p>
        </w:tc>
      </w:tr>
      <w:tr w:rsidR="004E7218" w:rsidRPr="00524EFC" w14:paraId="14D55781" w14:textId="77777777" w:rsidTr="0077777A">
        <w:trPr>
          <w:cantSplit/>
          <w:trHeight w:val="330"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C8BE75" w14:textId="171E30BF" w:rsidR="004E7218" w:rsidRPr="00524EFC" w:rsidRDefault="004E7218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學系</w:t>
            </w:r>
            <w:r w:rsidR="00830B09">
              <w:rPr>
                <w:rFonts w:eastAsia="標楷體" w:hint="eastAsia"/>
                <w:position w:val="6"/>
              </w:rPr>
              <w:t>、</w:t>
            </w:r>
            <w:r w:rsidRPr="00524EFC">
              <w:rPr>
                <w:rFonts w:eastAsia="標楷體"/>
                <w:position w:val="6"/>
              </w:rPr>
              <w:t>學位學程</w:t>
            </w:r>
          </w:p>
          <w:p w14:paraId="433F516A" w14:textId="552D3908" w:rsidR="000842F4" w:rsidRPr="0077777A" w:rsidRDefault="000842F4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77777A">
              <w:rPr>
                <w:rFonts w:eastAsia="標楷體"/>
                <w:position w:val="6"/>
                <w:sz w:val="16"/>
                <w:szCs w:val="16"/>
              </w:rPr>
              <w:t>Department</w:t>
            </w:r>
          </w:p>
        </w:tc>
        <w:tc>
          <w:tcPr>
            <w:tcW w:w="29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233136" w14:textId="77777777" w:rsidR="004E7218" w:rsidRPr="00524EFC" w:rsidRDefault="004E7218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</w:p>
        </w:tc>
        <w:tc>
          <w:tcPr>
            <w:tcW w:w="127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78B4F8" w14:textId="77777777" w:rsidR="004E7218" w:rsidRPr="00524EFC" w:rsidRDefault="004E7218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學號</w:t>
            </w:r>
          </w:p>
          <w:p w14:paraId="3423DF6D" w14:textId="19DF55FC" w:rsidR="000842F4" w:rsidRPr="0077777A" w:rsidRDefault="000842F4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77777A">
              <w:rPr>
                <w:rFonts w:eastAsia="標楷體"/>
                <w:position w:val="6"/>
                <w:sz w:val="16"/>
                <w:szCs w:val="16"/>
              </w:rPr>
              <w:t>Student ID</w:t>
            </w:r>
          </w:p>
        </w:tc>
        <w:tc>
          <w:tcPr>
            <w:tcW w:w="38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3F2759" w14:textId="77777777" w:rsidR="004E7218" w:rsidRPr="00524EFC" w:rsidRDefault="004E7218" w:rsidP="000A0778">
            <w:pPr>
              <w:jc w:val="center"/>
              <w:rPr>
                <w:rFonts w:eastAsia="標楷體"/>
              </w:rPr>
            </w:pPr>
          </w:p>
        </w:tc>
      </w:tr>
    </w:tbl>
    <w:p w14:paraId="578A9EFE" w14:textId="2E0C1351" w:rsidR="00145387" w:rsidRPr="00524EFC" w:rsidRDefault="00292E19" w:rsidP="00145387">
      <w:pPr>
        <w:snapToGrid w:val="0"/>
        <w:spacing w:beforeLines="50" w:before="180"/>
        <w:rPr>
          <w:rFonts w:eastAsia="標楷體"/>
        </w:rPr>
      </w:pPr>
      <w:r w:rsidRPr="00524EFC">
        <w:rPr>
          <w:rFonts w:eastAsia="標楷體"/>
        </w:rPr>
        <w:t>二</w:t>
      </w:r>
      <w:r w:rsidR="00145387" w:rsidRPr="00524EFC">
        <w:rPr>
          <w:rFonts w:eastAsia="標楷體"/>
        </w:rPr>
        <w:t>、認證課程資料</w:t>
      </w:r>
      <w:r w:rsidR="000842F4" w:rsidRPr="00524EFC">
        <w:rPr>
          <w:rFonts w:eastAsia="標楷體"/>
        </w:rPr>
        <w:t>(Course Information)</w:t>
      </w:r>
      <w:r w:rsidR="00145387" w:rsidRPr="00524EFC">
        <w:rPr>
          <w:rFonts w:eastAsia="標楷體"/>
        </w:rPr>
        <w:t>：</w:t>
      </w:r>
    </w:p>
    <w:tbl>
      <w:tblPr>
        <w:tblW w:w="10205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779"/>
        <w:gridCol w:w="780"/>
        <w:gridCol w:w="4394"/>
        <w:gridCol w:w="789"/>
        <w:gridCol w:w="1621"/>
      </w:tblGrid>
      <w:tr w:rsidR="00183680" w:rsidRPr="00524EFC" w14:paraId="50E9389D" w14:textId="77777777" w:rsidTr="00EF5899">
        <w:trPr>
          <w:trHeight w:val="758"/>
        </w:trPr>
        <w:tc>
          <w:tcPr>
            <w:tcW w:w="858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19952A" w14:textId="77777777" w:rsidR="00F63472" w:rsidRDefault="002C2F6D" w:rsidP="00183680">
            <w:pPr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申請人填寫</w:t>
            </w:r>
          </w:p>
          <w:p w14:paraId="7C0259C6" w14:textId="0CC7A252" w:rsidR="002C2F6D" w:rsidRPr="00F94BFA" w:rsidRDefault="000842F4" w:rsidP="0018368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7258">
              <w:rPr>
                <w:rFonts w:eastAsia="標楷體"/>
              </w:rPr>
              <w:t>Applicant</w:t>
            </w:r>
          </w:p>
        </w:tc>
        <w:tc>
          <w:tcPr>
            <w:tcW w:w="162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032DA2" w14:textId="77777777" w:rsidR="002C2F6D" w:rsidRPr="00524EFC" w:rsidRDefault="00382BCB" w:rsidP="0083537B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註冊課務發展中心</w:t>
            </w:r>
            <w:r w:rsidR="0086150F" w:rsidRPr="00524EFC">
              <w:rPr>
                <w:rFonts w:eastAsia="標楷體"/>
              </w:rPr>
              <w:t xml:space="preserve"> </w:t>
            </w:r>
            <w:r w:rsidR="002C2F6D" w:rsidRPr="00524EFC">
              <w:rPr>
                <w:rFonts w:eastAsia="標楷體"/>
              </w:rPr>
              <w:t>審核</w:t>
            </w:r>
          </w:p>
          <w:p w14:paraId="013B0987" w14:textId="593B1379" w:rsidR="000842F4" w:rsidRPr="00367258" w:rsidRDefault="0083537B" w:rsidP="0083537B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367258">
              <w:rPr>
                <w:rFonts w:eastAsia="標楷體"/>
                <w:sz w:val="14"/>
                <w:szCs w:val="14"/>
              </w:rPr>
              <w:t>Center for Registration-Curriculum Development</w:t>
            </w:r>
          </w:p>
        </w:tc>
      </w:tr>
      <w:tr w:rsidR="00183680" w:rsidRPr="00524EFC" w14:paraId="00CDFE0E" w14:textId="77777777" w:rsidTr="003112B6">
        <w:trPr>
          <w:trHeight w:val="535"/>
        </w:trPr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E33" w14:textId="77777777" w:rsidR="00900F2E" w:rsidRPr="00524EFC" w:rsidRDefault="000B623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已</w:t>
            </w:r>
            <w:r w:rsidR="00927EED" w:rsidRPr="00524EFC">
              <w:rPr>
                <w:rFonts w:eastAsia="標楷體"/>
              </w:rPr>
              <w:t>修習課程</w:t>
            </w:r>
          </w:p>
          <w:p w14:paraId="3CA0D1F7" w14:textId="77777777" w:rsidR="00825B90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類別</w:t>
            </w:r>
          </w:p>
          <w:p w14:paraId="383A4B71" w14:textId="70245369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Completed Courses</w:t>
            </w:r>
          </w:p>
          <w:p w14:paraId="5BE65D54" w14:textId="2F6D0532" w:rsidR="00927EED" w:rsidRPr="00524EFC" w:rsidRDefault="000842F4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F94BFA">
              <w:rPr>
                <w:rFonts w:eastAsia="標楷體"/>
                <w:sz w:val="16"/>
                <w:szCs w:val="16"/>
              </w:rPr>
              <w:t>Category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28F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學年度</w:t>
            </w:r>
          </w:p>
          <w:p w14:paraId="2F973F33" w14:textId="2379809B" w:rsidR="000842F4" w:rsidRPr="00524EFC" w:rsidRDefault="000842F4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F94BFA">
              <w:rPr>
                <w:rFonts w:eastAsia="標楷體"/>
                <w:sz w:val="16"/>
                <w:szCs w:val="16"/>
              </w:rPr>
              <w:t>Academic Year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65B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學期</w:t>
            </w:r>
            <w:r w:rsidR="00900F2E" w:rsidRPr="00524EFC">
              <w:rPr>
                <w:rFonts w:eastAsia="標楷體"/>
              </w:rPr>
              <w:t>別</w:t>
            </w:r>
          </w:p>
          <w:p w14:paraId="58605FA4" w14:textId="7674E1E7" w:rsidR="000842F4" w:rsidRPr="00825B90" w:rsidRDefault="000842F4" w:rsidP="00F94BF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94BFA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8FB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科目名稱</w:t>
            </w:r>
          </w:p>
          <w:p w14:paraId="044207CC" w14:textId="5849D0C0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Course Name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2ECA5C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學分數</w:t>
            </w:r>
          </w:p>
          <w:p w14:paraId="7431E231" w14:textId="4316167F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Credits</w:t>
            </w: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BF5DC6" w14:textId="77777777" w:rsidR="008909C8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計入</w:t>
            </w:r>
            <w:r w:rsidR="008909C8" w:rsidRPr="00524EFC">
              <w:rPr>
                <w:rFonts w:eastAsia="標楷體"/>
              </w:rPr>
              <w:t>大學部</w:t>
            </w:r>
          </w:p>
          <w:p w14:paraId="2786DAF0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畢業學分</w:t>
            </w:r>
          </w:p>
          <w:p w14:paraId="207D4508" w14:textId="1C124C05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Counted Toward Undergraduate Graduation Credits</w:t>
            </w:r>
          </w:p>
        </w:tc>
      </w:tr>
      <w:tr w:rsidR="00183680" w:rsidRPr="00524EFC" w14:paraId="7261636C" w14:textId="77777777" w:rsidTr="00F94BFA">
        <w:trPr>
          <w:trHeight w:val="535"/>
        </w:trPr>
        <w:tc>
          <w:tcPr>
            <w:tcW w:w="184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429" w14:textId="77777777" w:rsidR="008F2435" w:rsidRPr="00524EFC" w:rsidRDefault="004E7218" w:rsidP="00183680">
            <w:pPr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碩、博士班</w:t>
            </w:r>
            <w:r w:rsidR="008F2435" w:rsidRPr="00524EFC">
              <w:rPr>
                <w:rFonts w:eastAsia="標楷體"/>
              </w:rPr>
              <w:t>課程</w:t>
            </w:r>
          </w:p>
          <w:p w14:paraId="799810C3" w14:textId="47ACCBA4" w:rsidR="000842F4" w:rsidRPr="00EF5899" w:rsidRDefault="00BA4D55" w:rsidP="000842F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F5899">
              <w:rPr>
                <w:rFonts w:eastAsia="標楷體"/>
                <w:sz w:val="16"/>
                <w:szCs w:val="16"/>
              </w:rPr>
              <w:t>Master's and Doctoral Program Courses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F317" w14:textId="77777777" w:rsidR="008F2435" w:rsidRPr="00524EFC" w:rsidRDefault="008F2435" w:rsidP="00183680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E19" w14:textId="77777777" w:rsidR="008F2435" w:rsidRPr="00524EFC" w:rsidRDefault="008F2435" w:rsidP="00183680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FA1" w14:textId="77777777" w:rsidR="008F2435" w:rsidRPr="00524EFC" w:rsidRDefault="008F2435" w:rsidP="008953E7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3AE891" w14:textId="77777777" w:rsidR="008F2435" w:rsidRPr="00524EFC" w:rsidRDefault="008F2435" w:rsidP="00183680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F8DDC9" w14:textId="2153AB88" w:rsidR="008F2435" w:rsidRPr="00524EFC" w:rsidRDefault="008F2435" w:rsidP="00AE3D07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="000842F4"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r w:rsidR="000842F4"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0842F4" w:rsidRPr="00524EFC" w14:paraId="08271911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CBC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D92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097F" w14:textId="77777777" w:rsidR="000842F4" w:rsidRPr="00524EFC" w:rsidRDefault="000842F4" w:rsidP="000842F4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6B5" w14:textId="77777777" w:rsidR="000842F4" w:rsidRPr="00524EFC" w:rsidRDefault="000842F4" w:rsidP="000842F4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2DBB56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789634" w14:textId="21E853E1" w:rsidR="000842F4" w:rsidRPr="00524EFC" w:rsidRDefault="000842F4" w:rsidP="000842F4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r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0842F4" w:rsidRPr="00524EFC" w14:paraId="167A788A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249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4CE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718" w14:textId="77777777" w:rsidR="000842F4" w:rsidRPr="00524EFC" w:rsidRDefault="000842F4" w:rsidP="000842F4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FC3" w14:textId="77777777" w:rsidR="000842F4" w:rsidRPr="00524EFC" w:rsidRDefault="000842F4" w:rsidP="000842F4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AAB932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8F88A8" w14:textId="204C11CD" w:rsidR="000842F4" w:rsidRPr="00524EFC" w:rsidRDefault="000842F4" w:rsidP="000842F4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r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0842F4" w:rsidRPr="00524EFC" w14:paraId="5D66BC4C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01FF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8DD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843" w14:textId="77777777" w:rsidR="000842F4" w:rsidRPr="00524EFC" w:rsidRDefault="000842F4" w:rsidP="000842F4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D219" w14:textId="77777777" w:rsidR="000842F4" w:rsidRPr="00524EFC" w:rsidRDefault="000842F4" w:rsidP="000842F4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C6E850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CB4019" w14:textId="7283C2A1" w:rsidR="000842F4" w:rsidRPr="00524EFC" w:rsidRDefault="000842F4" w:rsidP="000842F4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r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458EE131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8CF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17F1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AC0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C6B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B04CD8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80C83E" w14:textId="6ED1741B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31522CD0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995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85E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63AE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269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86F276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107B2D" w14:textId="2627D6FB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4A607973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BA2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80C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D829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9AFF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D31D72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1DA56F" w14:textId="7FA017E3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2134B69C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0B8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AEB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EC0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2C60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21236F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593AE1" w14:textId="032CC422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4FEAAE62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5596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04F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112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620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8CE126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A63922" w14:textId="5ABC23E8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6FC9B369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80E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4D9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B1A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7FF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4E3A47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1E8B10" w14:textId="4DCD9305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1937704D" w14:textId="77777777" w:rsidTr="0037699C">
        <w:trPr>
          <w:trHeight w:val="437"/>
        </w:trPr>
        <w:tc>
          <w:tcPr>
            <w:tcW w:w="184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B1BE" w14:textId="77777777" w:rsidR="00F94BFA" w:rsidRPr="00524EFC" w:rsidRDefault="00F94BFA" w:rsidP="0037699C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榮譽學程</w:t>
            </w:r>
          </w:p>
          <w:p w14:paraId="5AFA3A5E" w14:textId="77777777" w:rsidR="00F94BFA" w:rsidRDefault="00F94BFA" w:rsidP="0037699C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進階專業課程</w:t>
            </w:r>
          </w:p>
          <w:p w14:paraId="2FF7A49C" w14:textId="549DB38D" w:rsidR="007D4265" w:rsidRPr="007D4265" w:rsidRDefault="007D4265" w:rsidP="0037699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D4265">
              <w:rPr>
                <w:rFonts w:eastAsia="標楷體"/>
                <w:sz w:val="16"/>
                <w:szCs w:val="16"/>
              </w:rPr>
              <w:t>Honors Program</w:t>
            </w:r>
          </w:p>
          <w:p w14:paraId="71537D65" w14:textId="24885F36" w:rsidR="00F94BFA" w:rsidRPr="0065373C" w:rsidRDefault="00B9651C" w:rsidP="0037699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A</w:t>
            </w:r>
            <w:r w:rsidRPr="00B9651C">
              <w:rPr>
                <w:rFonts w:eastAsia="標楷體"/>
                <w:sz w:val="16"/>
                <w:szCs w:val="16"/>
              </w:rPr>
              <w:t xml:space="preserve">dvanced </w:t>
            </w:r>
            <w:r>
              <w:rPr>
                <w:rFonts w:eastAsia="標楷體" w:hint="eastAsia"/>
                <w:sz w:val="16"/>
                <w:szCs w:val="16"/>
              </w:rPr>
              <w:t>S</w:t>
            </w:r>
            <w:r w:rsidRPr="00B9651C">
              <w:rPr>
                <w:rFonts w:eastAsia="標楷體"/>
                <w:sz w:val="16"/>
                <w:szCs w:val="16"/>
              </w:rPr>
              <w:t xml:space="preserve">pecialized </w:t>
            </w:r>
            <w:r>
              <w:rPr>
                <w:rFonts w:eastAsia="標楷體" w:hint="eastAsia"/>
                <w:sz w:val="16"/>
                <w:szCs w:val="16"/>
              </w:rPr>
              <w:t>C</w:t>
            </w:r>
            <w:r w:rsidRPr="00B9651C">
              <w:rPr>
                <w:rFonts w:eastAsia="標楷體"/>
                <w:sz w:val="16"/>
                <w:szCs w:val="16"/>
              </w:rPr>
              <w:t>ourses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E73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4D6" w14:textId="77777777" w:rsidR="00F94BFA" w:rsidRPr="0037699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563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959351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4167C9" w14:textId="7C3204E8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1BBAB939" w14:textId="77777777" w:rsidTr="00921C1D">
        <w:trPr>
          <w:trHeight w:val="429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BFC4FD" w14:textId="77777777" w:rsidR="00F94BFA" w:rsidRPr="00524EFC" w:rsidRDefault="00F94BFA" w:rsidP="00F94BF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F51B6B" w14:textId="77777777" w:rsidR="00F94BFA" w:rsidRPr="0037699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92994DE" w14:textId="77777777" w:rsidR="00F94BFA" w:rsidRPr="0037699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40B694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A932DE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114616" w14:textId="717A7E3F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</w:tbl>
    <w:p w14:paraId="7FA4A740" w14:textId="5993D827" w:rsidR="001D15AA" w:rsidRDefault="000A280C" w:rsidP="00921C1D">
      <w:pPr>
        <w:spacing w:line="0" w:lineRule="atLeast"/>
        <w:ind w:leftChars="170" w:left="408"/>
        <w:rPr>
          <w:rFonts w:eastAsia="標楷體"/>
          <w:sz w:val="28"/>
          <w:szCs w:val="28"/>
        </w:rPr>
      </w:pPr>
      <w:r w:rsidRPr="008B0E7F">
        <w:rPr>
          <w:rFonts w:eastAsia="標楷體"/>
          <w:sz w:val="28"/>
          <w:szCs w:val="28"/>
        </w:rPr>
        <w:t>教務處承辦人</w:t>
      </w:r>
      <w:r w:rsidR="007227D7" w:rsidRPr="007227D7">
        <w:rPr>
          <w:rFonts w:eastAsia="標楷體"/>
          <w:sz w:val="16"/>
          <w:szCs w:val="16"/>
        </w:rPr>
        <w:t>(</w:t>
      </w:r>
      <w:r w:rsidR="001D15AA" w:rsidRPr="007227D7">
        <w:rPr>
          <w:rFonts w:eastAsia="標楷體"/>
          <w:sz w:val="16"/>
          <w:szCs w:val="16"/>
        </w:rPr>
        <w:t>Office of Academic Affairs Staff</w:t>
      </w:r>
      <w:r w:rsidR="007227D7" w:rsidRPr="007227D7">
        <w:rPr>
          <w:rFonts w:eastAsia="標楷體"/>
          <w:sz w:val="16"/>
          <w:szCs w:val="16"/>
        </w:rPr>
        <w:t>)</w:t>
      </w:r>
      <w:r w:rsidRPr="007227D7">
        <w:rPr>
          <w:rFonts w:eastAsia="標楷體"/>
          <w:sz w:val="28"/>
          <w:szCs w:val="28"/>
        </w:rPr>
        <w:t>：</w:t>
      </w:r>
    </w:p>
    <w:p w14:paraId="0D5144CE" w14:textId="77777777" w:rsidR="00825A4C" w:rsidRPr="00714769" w:rsidRDefault="00825A4C" w:rsidP="00921C1D">
      <w:pPr>
        <w:spacing w:line="0" w:lineRule="atLeast"/>
        <w:ind w:leftChars="170" w:left="408"/>
        <w:rPr>
          <w:rFonts w:eastAsia="標楷體"/>
          <w:sz w:val="18"/>
          <w:szCs w:val="18"/>
        </w:rPr>
      </w:pPr>
    </w:p>
    <w:p w14:paraId="656083AA" w14:textId="1CB5E6C5" w:rsidR="00284596" w:rsidRDefault="00382BCB" w:rsidP="00921C1D">
      <w:pPr>
        <w:tabs>
          <w:tab w:val="left" w:pos="5280"/>
        </w:tabs>
        <w:spacing w:line="0" w:lineRule="atLeast"/>
        <w:ind w:leftChars="170" w:left="408"/>
        <w:rPr>
          <w:rFonts w:eastAsia="標楷體"/>
          <w:sz w:val="28"/>
          <w:szCs w:val="28"/>
        </w:rPr>
      </w:pPr>
      <w:r w:rsidRPr="008B0E7F">
        <w:rPr>
          <w:rFonts w:eastAsia="標楷體"/>
          <w:sz w:val="28"/>
          <w:szCs w:val="28"/>
        </w:rPr>
        <w:t>註冊課務發展中心</w:t>
      </w:r>
      <w:r w:rsidR="00322A16" w:rsidRPr="008B0E7F">
        <w:rPr>
          <w:rFonts w:eastAsia="標楷體"/>
          <w:sz w:val="28"/>
          <w:szCs w:val="28"/>
        </w:rPr>
        <w:t>章</w:t>
      </w:r>
      <w:r w:rsidR="00AA2A58" w:rsidRPr="008B0E7F">
        <w:rPr>
          <w:rFonts w:eastAsia="標楷體"/>
          <w:sz w:val="28"/>
          <w:szCs w:val="28"/>
        </w:rPr>
        <w:t>戳</w:t>
      </w:r>
      <w:r w:rsidR="007227D7" w:rsidRPr="007227D7">
        <w:rPr>
          <w:rFonts w:eastAsia="標楷體"/>
          <w:sz w:val="16"/>
          <w:szCs w:val="16"/>
        </w:rPr>
        <w:t>(Stamp of the Center for Registration-Curriculum Development)</w:t>
      </w:r>
      <w:r w:rsidR="00AA2A58" w:rsidRPr="00524EFC">
        <w:rPr>
          <w:rFonts w:eastAsia="標楷體"/>
          <w:sz w:val="28"/>
          <w:szCs w:val="28"/>
        </w:rPr>
        <w:t>：</w:t>
      </w:r>
    </w:p>
    <w:p w14:paraId="1E7323A8" w14:textId="0E3281CC" w:rsidR="00F332F6" w:rsidRDefault="00183680" w:rsidP="00825A4C">
      <w:pPr>
        <w:tabs>
          <w:tab w:val="left" w:pos="5280"/>
        </w:tabs>
        <w:ind w:leftChars="170" w:left="408" w:right="400"/>
        <w:rPr>
          <w:rFonts w:eastAsia="標楷體"/>
          <w:sz w:val="20"/>
          <w:szCs w:val="20"/>
        </w:rPr>
      </w:pPr>
      <w:r w:rsidRPr="00861004">
        <w:rPr>
          <w:rFonts w:eastAsia="標楷體"/>
          <w:sz w:val="20"/>
          <w:szCs w:val="20"/>
        </w:rPr>
        <w:t>日期</w:t>
      </w:r>
      <w:r w:rsidR="00F332F6" w:rsidRPr="00861004">
        <w:rPr>
          <w:rFonts w:eastAsia="標楷體" w:hint="eastAsia"/>
          <w:sz w:val="20"/>
          <w:szCs w:val="20"/>
        </w:rPr>
        <w:t>(</w:t>
      </w:r>
      <w:r w:rsidR="00F332F6" w:rsidRPr="00861004">
        <w:rPr>
          <w:rFonts w:eastAsia="標楷體"/>
          <w:sz w:val="20"/>
          <w:szCs w:val="20"/>
        </w:rPr>
        <w:t>Date</w:t>
      </w:r>
      <w:r w:rsidR="00F332F6" w:rsidRPr="00861004">
        <w:rPr>
          <w:rFonts w:eastAsia="標楷體" w:hint="eastAsia"/>
          <w:sz w:val="20"/>
          <w:szCs w:val="20"/>
        </w:rPr>
        <w:t>)</w:t>
      </w:r>
      <w:r w:rsidRPr="00861004">
        <w:rPr>
          <w:rFonts w:eastAsia="標楷體"/>
          <w:sz w:val="20"/>
          <w:szCs w:val="20"/>
        </w:rPr>
        <w:t>：</w:t>
      </w:r>
      <w:r w:rsidR="00C915EC" w:rsidRPr="00861004">
        <w:rPr>
          <w:rFonts w:eastAsia="標楷體"/>
          <w:sz w:val="20"/>
          <w:szCs w:val="20"/>
        </w:rPr>
        <w:t xml:space="preserve"> </w:t>
      </w:r>
      <w:r w:rsidRPr="00861004">
        <w:rPr>
          <w:rFonts w:eastAsia="標楷體"/>
          <w:sz w:val="20"/>
          <w:szCs w:val="20"/>
        </w:rPr>
        <w:t xml:space="preserve">   </w:t>
      </w:r>
      <w:r w:rsidRPr="00861004">
        <w:rPr>
          <w:rFonts w:eastAsia="標楷體"/>
          <w:sz w:val="20"/>
          <w:szCs w:val="20"/>
        </w:rPr>
        <w:t>年</w:t>
      </w:r>
      <w:r w:rsidRPr="00861004">
        <w:rPr>
          <w:rFonts w:eastAsia="標楷體"/>
          <w:sz w:val="20"/>
          <w:szCs w:val="20"/>
        </w:rPr>
        <w:t xml:space="preserve">    </w:t>
      </w:r>
      <w:r w:rsidRPr="00861004">
        <w:rPr>
          <w:rFonts w:eastAsia="標楷體"/>
          <w:sz w:val="20"/>
          <w:szCs w:val="20"/>
        </w:rPr>
        <w:t>月</w:t>
      </w:r>
      <w:r w:rsidRPr="00861004">
        <w:rPr>
          <w:rFonts w:eastAsia="標楷體"/>
          <w:sz w:val="20"/>
          <w:szCs w:val="20"/>
        </w:rPr>
        <w:t xml:space="preserve">    </w:t>
      </w:r>
      <w:r w:rsidRPr="00861004">
        <w:rPr>
          <w:rFonts w:eastAsia="標楷體"/>
          <w:sz w:val="20"/>
          <w:szCs w:val="20"/>
        </w:rPr>
        <w:t>日</w:t>
      </w:r>
      <w:r w:rsidR="00F332F6" w:rsidRPr="00861004">
        <w:rPr>
          <w:rFonts w:eastAsia="標楷體"/>
          <w:sz w:val="20"/>
          <w:szCs w:val="20"/>
        </w:rPr>
        <w:t>(YYY/MM/DD)</w:t>
      </w:r>
    </w:p>
    <w:p w14:paraId="5E2CBBD2" w14:textId="77777777" w:rsidR="00714769" w:rsidRDefault="00714769" w:rsidP="00825A4C">
      <w:pPr>
        <w:tabs>
          <w:tab w:val="left" w:pos="5280"/>
        </w:tabs>
        <w:ind w:leftChars="170" w:left="408" w:right="400"/>
        <w:rPr>
          <w:rFonts w:eastAsia="標楷體"/>
          <w:sz w:val="20"/>
          <w:szCs w:val="20"/>
        </w:rPr>
      </w:pPr>
    </w:p>
    <w:p w14:paraId="022E90AB" w14:textId="77777777" w:rsidR="00C22649" w:rsidRPr="00921C1D" w:rsidRDefault="00284596" w:rsidP="00284596">
      <w:pPr>
        <w:spacing w:line="280" w:lineRule="exact"/>
        <w:ind w:leftChars="6" w:left="266" w:hanging="252"/>
        <w:rPr>
          <w:rFonts w:eastAsia="標楷體"/>
          <w:sz w:val="20"/>
          <w:szCs w:val="20"/>
        </w:rPr>
      </w:pPr>
      <w:r w:rsidRPr="00921C1D">
        <w:rPr>
          <w:rFonts w:eastAsia="標楷體"/>
          <w:sz w:val="20"/>
          <w:szCs w:val="20"/>
        </w:rPr>
        <w:t>＊依本校個人資料管理規範，本表單各項個人資料僅作為業務處理使用，並於保存期限屆滿後，逕行銷毀。</w:t>
      </w:r>
    </w:p>
    <w:p w14:paraId="432CAFB9" w14:textId="6BEF3FD8" w:rsidR="00284596" w:rsidRPr="000A0778" w:rsidRDefault="00C22649" w:rsidP="00C22649">
      <w:pPr>
        <w:spacing w:line="280" w:lineRule="exact"/>
        <w:ind w:leftChars="100" w:left="240"/>
        <w:rPr>
          <w:rFonts w:eastAsia="標楷體"/>
          <w:sz w:val="12"/>
          <w:szCs w:val="12"/>
        </w:rPr>
      </w:pPr>
      <w:r w:rsidRPr="000A0778">
        <w:rPr>
          <w:sz w:val="12"/>
          <w:szCs w:val="12"/>
        </w:rPr>
        <w:t>In accordance with personal data management regulations of university, personal data collected in this form is used solely for academic affairs and will be destroyed after the retention period expires.</w:t>
      </w:r>
    </w:p>
    <w:sectPr w:rsidR="00284596" w:rsidRPr="000A0778" w:rsidSect="00D7649A">
      <w:footerReference w:type="default" r:id="rId10"/>
      <w:pgSz w:w="11906" w:h="16838" w:code="9"/>
      <w:pgMar w:top="567" w:right="680" w:bottom="39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1788" w14:textId="77777777" w:rsidR="00E80386" w:rsidRDefault="00E80386" w:rsidP="00BE0A89">
      <w:r>
        <w:separator/>
      </w:r>
    </w:p>
  </w:endnote>
  <w:endnote w:type="continuationSeparator" w:id="0">
    <w:p w14:paraId="16581778" w14:textId="77777777" w:rsidR="00E80386" w:rsidRDefault="00E80386" w:rsidP="00B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231A" w14:textId="786CB45F" w:rsidR="00C22649" w:rsidRPr="00C22649" w:rsidRDefault="00C22649" w:rsidP="00C22649">
    <w:pPr>
      <w:spacing w:beforeLines="20" w:before="48"/>
      <w:jc w:val="right"/>
      <w:rPr>
        <w:rFonts w:ascii="標楷體" w:eastAsia="標楷體"/>
        <w:sz w:val="32"/>
      </w:rPr>
    </w:pPr>
    <w:r w:rsidRPr="006F010C">
      <w:rPr>
        <w:rFonts w:ascii="標楷體" w:eastAsia="標楷體" w:hAnsi="標楷體" w:hint="eastAsia"/>
      </w:rPr>
      <w:t>表單編號：</w:t>
    </w:r>
    <w:r w:rsidRPr="001C40B9">
      <w:rPr>
        <w:rFonts w:ascii="標楷體" w:eastAsia="標楷體" w:hAnsi="標楷體" w:hint="eastAsia"/>
      </w:rPr>
      <w:t>ATRX-Q03-00</w:t>
    </w:r>
    <w:r w:rsidRPr="00A356E2">
      <w:rPr>
        <w:rFonts w:ascii="標楷體" w:eastAsia="標楷體" w:hAnsi="標楷體" w:hint="eastAsia"/>
      </w:rPr>
      <w:t>1-FM</w:t>
    </w:r>
    <w:r w:rsidRPr="00C22649">
      <w:rPr>
        <w:rFonts w:ascii="標楷體" w:eastAsia="標楷體" w:hAnsi="標楷體" w:hint="eastAsia"/>
      </w:rPr>
      <w:t>066-04</w:t>
    </w:r>
  </w:p>
  <w:p w14:paraId="0F1D0208" w14:textId="77777777" w:rsidR="00C22649" w:rsidRPr="00C22649" w:rsidRDefault="00C22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0FCD" w14:textId="77777777" w:rsidR="00E80386" w:rsidRDefault="00E80386" w:rsidP="00BE0A89">
      <w:r>
        <w:separator/>
      </w:r>
    </w:p>
  </w:footnote>
  <w:footnote w:type="continuationSeparator" w:id="0">
    <w:p w14:paraId="44CF9EB3" w14:textId="77777777" w:rsidR="00E80386" w:rsidRDefault="00E80386" w:rsidP="00BE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85F"/>
    <w:multiLevelType w:val="singleLevel"/>
    <w:tmpl w:val="0200FE24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</w:lvl>
  </w:abstractNum>
  <w:num w:numId="1" w16cid:durableId="1266689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C"/>
    <w:rsid w:val="0000302D"/>
    <w:rsid w:val="00067081"/>
    <w:rsid w:val="00074BF2"/>
    <w:rsid w:val="000842F4"/>
    <w:rsid w:val="000A0778"/>
    <w:rsid w:val="000A0F35"/>
    <w:rsid w:val="000A280C"/>
    <w:rsid w:val="000B4C7B"/>
    <w:rsid w:val="000B623D"/>
    <w:rsid w:val="000C1759"/>
    <w:rsid w:val="000E6AEC"/>
    <w:rsid w:val="00115DB6"/>
    <w:rsid w:val="00130D97"/>
    <w:rsid w:val="0013139B"/>
    <w:rsid w:val="00145387"/>
    <w:rsid w:val="00165BA1"/>
    <w:rsid w:val="001666C4"/>
    <w:rsid w:val="001758D5"/>
    <w:rsid w:val="00183680"/>
    <w:rsid w:val="00194E8B"/>
    <w:rsid w:val="001B4375"/>
    <w:rsid w:val="001D09C1"/>
    <w:rsid w:val="001D15AA"/>
    <w:rsid w:val="001D5495"/>
    <w:rsid w:val="00207532"/>
    <w:rsid w:val="00221A0C"/>
    <w:rsid w:val="00236F3D"/>
    <w:rsid w:val="00252A3E"/>
    <w:rsid w:val="00284596"/>
    <w:rsid w:val="00292E19"/>
    <w:rsid w:val="002A0574"/>
    <w:rsid w:val="002A6575"/>
    <w:rsid w:val="002C2F6D"/>
    <w:rsid w:val="002C498E"/>
    <w:rsid w:val="002E73ED"/>
    <w:rsid w:val="003057E1"/>
    <w:rsid w:val="003106F2"/>
    <w:rsid w:val="003112B6"/>
    <w:rsid w:val="00322A16"/>
    <w:rsid w:val="00367258"/>
    <w:rsid w:val="0037013F"/>
    <w:rsid w:val="0037699C"/>
    <w:rsid w:val="00382BCB"/>
    <w:rsid w:val="003A3CBC"/>
    <w:rsid w:val="003D06FF"/>
    <w:rsid w:val="00413E96"/>
    <w:rsid w:val="00446A5C"/>
    <w:rsid w:val="00471585"/>
    <w:rsid w:val="0048148A"/>
    <w:rsid w:val="004C6DB5"/>
    <w:rsid w:val="004E7218"/>
    <w:rsid w:val="004F525A"/>
    <w:rsid w:val="004F5271"/>
    <w:rsid w:val="00524EFC"/>
    <w:rsid w:val="005309DD"/>
    <w:rsid w:val="005371EB"/>
    <w:rsid w:val="00581AFC"/>
    <w:rsid w:val="00593384"/>
    <w:rsid w:val="005C59FE"/>
    <w:rsid w:val="005D5909"/>
    <w:rsid w:val="00640868"/>
    <w:rsid w:val="0065373C"/>
    <w:rsid w:val="006570AE"/>
    <w:rsid w:val="00663980"/>
    <w:rsid w:val="00666B4E"/>
    <w:rsid w:val="006B30A3"/>
    <w:rsid w:val="006C5ACD"/>
    <w:rsid w:val="006F6DF4"/>
    <w:rsid w:val="00714769"/>
    <w:rsid w:val="007227D7"/>
    <w:rsid w:val="007439A4"/>
    <w:rsid w:val="0077777A"/>
    <w:rsid w:val="007855B5"/>
    <w:rsid w:val="007A6095"/>
    <w:rsid w:val="007C4825"/>
    <w:rsid w:val="007D4265"/>
    <w:rsid w:val="00802228"/>
    <w:rsid w:val="00825A4C"/>
    <w:rsid w:val="00825B90"/>
    <w:rsid w:val="00830B09"/>
    <w:rsid w:val="0083537B"/>
    <w:rsid w:val="0084565B"/>
    <w:rsid w:val="008461C0"/>
    <w:rsid w:val="00861004"/>
    <w:rsid w:val="0086150F"/>
    <w:rsid w:val="0086406F"/>
    <w:rsid w:val="00876744"/>
    <w:rsid w:val="008909C8"/>
    <w:rsid w:val="008953E7"/>
    <w:rsid w:val="008B0E7F"/>
    <w:rsid w:val="008B0E80"/>
    <w:rsid w:val="008F2435"/>
    <w:rsid w:val="008F5E2E"/>
    <w:rsid w:val="008F6ACC"/>
    <w:rsid w:val="00900F2E"/>
    <w:rsid w:val="0091058B"/>
    <w:rsid w:val="00921C1D"/>
    <w:rsid w:val="00927EED"/>
    <w:rsid w:val="0093695E"/>
    <w:rsid w:val="00956220"/>
    <w:rsid w:val="009718ED"/>
    <w:rsid w:val="00980451"/>
    <w:rsid w:val="0099082B"/>
    <w:rsid w:val="0099334C"/>
    <w:rsid w:val="009E7A89"/>
    <w:rsid w:val="009E7BB9"/>
    <w:rsid w:val="00A11BFE"/>
    <w:rsid w:val="00A32AD5"/>
    <w:rsid w:val="00A356E2"/>
    <w:rsid w:val="00A42E06"/>
    <w:rsid w:val="00AA2792"/>
    <w:rsid w:val="00AA2A58"/>
    <w:rsid w:val="00AA2FFD"/>
    <w:rsid w:val="00AB309C"/>
    <w:rsid w:val="00AB3C0E"/>
    <w:rsid w:val="00AB578B"/>
    <w:rsid w:val="00AE3D07"/>
    <w:rsid w:val="00AE5122"/>
    <w:rsid w:val="00AE7203"/>
    <w:rsid w:val="00B244ED"/>
    <w:rsid w:val="00B32F53"/>
    <w:rsid w:val="00B4385C"/>
    <w:rsid w:val="00B452B1"/>
    <w:rsid w:val="00B46B11"/>
    <w:rsid w:val="00B47F19"/>
    <w:rsid w:val="00B74942"/>
    <w:rsid w:val="00B92A3F"/>
    <w:rsid w:val="00B9651C"/>
    <w:rsid w:val="00BA383D"/>
    <w:rsid w:val="00BA4D55"/>
    <w:rsid w:val="00BB0C61"/>
    <w:rsid w:val="00BC3BA6"/>
    <w:rsid w:val="00BD2945"/>
    <w:rsid w:val="00BD5C4E"/>
    <w:rsid w:val="00BE0A89"/>
    <w:rsid w:val="00C22649"/>
    <w:rsid w:val="00C310C3"/>
    <w:rsid w:val="00C62BEB"/>
    <w:rsid w:val="00C70B0F"/>
    <w:rsid w:val="00C915EC"/>
    <w:rsid w:val="00C93A8D"/>
    <w:rsid w:val="00C95EBA"/>
    <w:rsid w:val="00CE08CE"/>
    <w:rsid w:val="00D03F47"/>
    <w:rsid w:val="00D32BF2"/>
    <w:rsid w:val="00D528B4"/>
    <w:rsid w:val="00D7649A"/>
    <w:rsid w:val="00DA2276"/>
    <w:rsid w:val="00DB46A5"/>
    <w:rsid w:val="00DC064E"/>
    <w:rsid w:val="00DC49EE"/>
    <w:rsid w:val="00DD046C"/>
    <w:rsid w:val="00DD073A"/>
    <w:rsid w:val="00DE7722"/>
    <w:rsid w:val="00DF1A24"/>
    <w:rsid w:val="00E007C6"/>
    <w:rsid w:val="00E009CD"/>
    <w:rsid w:val="00E227C9"/>
    <w:rsid w:val="00E62B2C"/>
    <w:rsid w:val="00E80386"/>
    <w:rsid w:val="00EE1962"/>
    <w:rsid w:val="00EF3F3C"/>
    <w:rsid w:val="00EF5899"/>
    <w:rsid w:val="00F332F6"/>
    <w:rsid w:val="00F36219"/>
    <w:rsid w:val="00F63472"/>
    <w:rsid w:val="00F92CB2"/>
    <w:rsid w:val="00F94BFA"/>
    <w:rsid w:val="00FB45F2"/>
    <w:rsid w:val="00FB6FB5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45D9B"/>
  <w15:chartTrackingRefBased/>
  <w15:docId w15:val="{2B4D3580-8313-4CEE-BF2B-53358893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23" w:hangingChars="476" w:hanging="1523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rsid w:val="00BE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E0A89"/>
    <w:rPr>
      <w:kern w:val="2"/>
    </w:rPr>
  </w:style>
  <w:style w:type="paragraph" w:styleId="a6">
    <w:name w:val="footer"/>
    <w:basedOn w:val="a"/>
    <w:link w:val="a7"/>
    <w:rsid w:val="00BE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E0A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8F99176971C1249BDF54DBBE8893B4F" ma:contentTypeVersion="25" ma:contentTypeDescription="建立新的文件。" ma:contentTypeScope="" ma:versionID="34ee487200cab7784bbc6176053f5b01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009f511fa14a6e9cffb5fb99f5fb8b21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97DB3-5346-4837-BE15-299F551840A9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customXml/itemProps2.xml><?xml version="1.0" encoding="utf-8"?>
<ds:datastoreItem xmlns:ds="http://schemas.openxmlformats.org/officeDocument/2006/customXml" ds:itemID="{615FC00C-529E-40C2-8890-B74AF6B0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CE05E-14CD-4C9C-B785-E37491E38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淡江大學大學部學生修習研究所科目表</dc:title>
  <dc:subject/>
  <dc:creator>註冊組</dc:creator>
  <cp:keywords/>
  <cp:lastModifiedBy>蕭喻</cp:lastModifiedBy>
  <cp:revision>2</cp:revision>
  <cp:lastPrinted>2024-11-11T03:37:00Z</cp:lastPrinted>
  <dcterms:created xsi:type="dcterms:W3CDTF">2024-11-14T12:35:00Z</dcterms:created>
  <dcterms:modified xsi:type="dcterms:W3CDTF">2024-11-14T12:35:00Z</dcterms:modified>
</cp:coreProperties>
</file>